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59" w:rsidRPr="003A2912" w:rsidRDefault="000B7059" w:rsidP="003A2912">
      <w:pPr>
        <w:jc w:val="center"/>
        <w:rPr>
          <w:rFonts w:ascii="標楷體" w:eastAsia="標楷體" w:hAnsi="標楷體"/>
          <w:szCs w:val="24"/>
        </w:rPr>
      </w:pPr>
      <w:r w:rsidRPr="003A2912">
        <w:rPr>
          <w:rFonts w:ascii="標楷體" w:eastAsia="標楷體" w:hAnsi="標楷體" w:hint="eastAsia"/>
          <w:b/>
          <w:bCs/>
          <w:sz w:val="32"/>
          <w:szCs w:val="24"/>
        </w:rPr>
        <w:t>正新國小</w:t>
      </w:r>
      <w:r w:rsidRPr="003A2912">
        <w:rPr>
          <w:rFonts w:ascii="標楷體" w:eastAsia="標楷體" w:hAnsi="標楷體"/>
          <w:b/>
          <w:bCs/>
          <w:sz w:val="32"/>
          <w:szCs w:val="24"/>
        </w:rPr>
        <w:t>105</w:t>
      </w:r>
      <w:r w:rsidRPr="003A2912">
        <w:rPr>
          <w:rFonts w:ascii="標楷體" w:eastAsia="標楷體" w:hAnsi="標楷體" w:hint="eastAsia"/>
          <w:b/>
          <w:bCs/>
          <w:sz w:val="32"/>
          <w:szCs w:val="24"/>
        </w:rPr>
        <w:t>學年度週三下午進修表（下學期）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5"/>
        <w:gridCol w:w="1323"/>
        <w:gridCol w:w="3810"/>
        <w:gridCol w:w="2102"/>
        <w:gridCol w:w="1444"/>
      </w:tblGrid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進修活動內容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主辦處室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2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2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15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kern w:val="0"/>
                <w:szCs w:val="20"/>
              </w:rPr>
              <w:t>教師專業精進教學研習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912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3A2912"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2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22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kern w:val="0"/>
                <w:szCs w:val="20"/>
              </w:rPr>
              <w:t>教師專業精進教學研習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29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學年會議</w:t>
            </w:r>
          </w:p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課程發展委員會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3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1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觀看</w:t>
            </w:r>
            <w:r w:rsidRPr="003A291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補救教學科技化評量系統</w:t>
            </w: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施測歷程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補救教學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3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8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2758E5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8E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特教研習（三）</w:t>
            </w:r>
          </w:p>
          <w:p w:rsidR="000B7059" w:rsidRPr="003A2912" w:rsidRDefault="000B7059" w:rsidP="003A291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2758E5">
              <w:rPr>
                <w:rFonts w:ascii="標楷體" w:eastAsia="標楷體" w:hAnsi="標楷體"/>
                <w:sz w:val="20"/>
                <w:szCs w:val="20"/>
              </w:rPr>
              <w:t xml:space="preserve"> 2.</w:t>
            </w: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語文國教輔導團研習</w:t>
            </w: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（口碑國小）</w:t>
            </w:r>
          </w:p>
        </w:tc>
        <w:tc>
          <w:tcPr>
            <w:tcW w:w="2102" w:type="dxa"/>
            <w:vAlign w:val="center"/>
          </w:tcPr>
          <w:p w:rsidR="000B7059" w:rsidRPr="002758E5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輔導處</w:t>
            </w:r>
          </w:p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國教輔導團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3A291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楊巽堯葉雅雯葉雅惠鄭雅惠王麗華涂君芳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3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15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A2912">
              <w:rPr>
                <w:rFonts w:ascii="標楷體" w:eastAsia="標楷體" w:hAnsi="標楷體" w:hint="eastAsia"/>
                <w:color w:val="000000"/>
                <w:szCs w:val="24"/>
              </w:rPr>
              <w:t>教學分享研習</w:t>
            </w:r>
          </w:p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91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3A291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林福春</w:t>
            </w:r>
            <w:r w:rsidRPr="003A291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3A291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許泰林</w:t>
            </w:r>
            <w:r w:rsidRPr="003A291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3A291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王淑貞</w:t>
            </w:r>
            <w:r w:rsidRPr="003A291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3A291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曾靖喻</w:t>
            </w:r>
            <w:r w:rsidRPr="003A291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A2912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3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22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87860" w:rsidRDefault="000B7059" w:rsidP="003878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 w:rsidRPr="003A2912">
              <w:rPr>
                <w:rFonts w:ascii="標楷體" w:eastAsia="標楷體" w:hAnsi="標楷體" w:hint="eastAsia"/>
                <w:szCs w:val="24"/>
              </w:rPr>
              <w:t>視力及口腔健康研習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3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29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 w:rsidRPr="003A2912">
              <w:rPr>
                <w:rFonts w:ascii="標楷體" w:eastAsia="標楷體" w:hAnsi="標楷體" w:hint="eastAsia"/>
                <w:szCs w:val="24"/>
              </w:rPr>
              <w:t>教師環境教育</w:t>
            </w:r>
            <w:r>
              <w:rPr>
                <w:rFonts w:ascii="標楷體" w:eastAsia="標楷體" w:hAnsi="標楷體" w:hint="eastAsia"/>
                <w:szCs w:val="24"/>
              </w:rPr>
              <w:t>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4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5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2758E5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8E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學校消防自衛演練</w:t>
            </w:r>
          </w:p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58E5">
              <w:rPr>
                <w:rFonts w:ascii="標楷體" w:eastAsia="標楷體" w:hAnsi="標楷體"/>
                <w:sz w:val="20"/>
                <w:szCs w:val="20"/>
              </w:rPr>
              <w:t xml:space="preserve"> 2.</w:t>
            </w: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語文國教輔導團研習（口碑國小）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總務處</w:t>
            </w:r>
          </w:p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4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4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12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BC511F">
              <w:rPr>
                <w:rFonts w:ascii="標楷體" w:eastAsia="標楷體" w:hAnsi="標楷體" w:hint="eastAsia"/>
                <w:b/>
                <w:szCs w:val="24"/>
              </w:rPr>
              <w:t>書法研習</w:t>
            </w:r>
            <w:r w:rsidRPr="003A2912">
              <w:rPr>
                <w:rFonts w:ascii="標楷體" w:eastAsia="標楷體" w:hAnsi="標楷體"/>
                <w:szCs w:val="24"/>
              </w:rPr>
              <w:t xml:space="preserve"> 2</w:t>
            </w:r>
            <w:r w:rsidRPr="003A2912">
              <w:rPr>
                <w:rFonts w:ascii="標楷體" w:eastAsia="標楷體" w:hAnsi="標楷體" w:hint="eastAsia"/>
                <w:szCs w:val="24"/>
              </w:rPr>
              <w:t>家庭教育研習</w:t>
            </w:r>
            <w:r w:rsidRPr="003A2912">
              <w:rPr>
                <w:rFonts w:ascii="標楷體" w:eastAsia="標楷體" w:hAnsi="標楷體"/>
                <w:szCs w:val="24"/>
              </w:rPr>
              <w:t>(</w:t>
            </w:r>
            <w:r w:rsidRPr="003A2912">
              <w:rPr>
                <w:rFonts w:ascii="標楷體" w:eastAsia="標楷體" w:hAnsi="標楷體" w:hint="eastAsia"/>
                <w:szCs w:val="24"/>
              </w:rPr>
              <w:t>二</w:t>
            </w:r>
            <w:r w:rsidRPr="003A291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4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19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期中成績處理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4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26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教職員工</w:t>
            </w:r>
            <w:r w:rsidRPr="003A2912">
              <w:rPr>
                <w:rFonts w:ascii="標楷體" w:eastAsia="標楷體" w:hAnsi="標楷體"/>
                <w:szCs w:val="24"/>
              </w:rPr>
              <w:t>CPR</w:t>
            </w:r>
            <w:r w:rsidRPr="003A2912">
              <w:rPr>
                <w:rFonts w:ascii="標楷體" w:eastAsia="標楷體" w:hAnsi="標楷體" w:hint="eastAsia"/>
                <w:szCs w:val="24"/>
              </w:rPr>
              <w:t>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5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3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2758E5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/>
                <w:szCs w:val="24"/>
              </w:rPr>
              <w:t xml:space="preserve">  </w:t>
            </w:r>
            <w:r w:rsidRPr="002758E5">
              <w:rPr>
                <w:rFonts w:ascii="標楷體" w:eastAsia="標楷體" w:hAnsi="標楷體"/>
                <w:sz w:val="20"/>
                <w:szCs w:val="20"/>
              </w:rPr>
              <w:t xml:space="preserve"> 1.</w:t>
            </w: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性別平等教育研習（二）</w:t>
            </w:r>
            <w:r w:rsidRPr="002758E5">
              <w:rPr>
                <w:rFonts w:ascii="標楷體" w:eastAsia="標楷體" w:hAnsi="標楷體"/>
                <w:sz w:val="20"/>
                <w:szCs w:val="20"/>
              </w:rPr>
              <w:tab/>
            </w:r>
          </w:p>
          <w:p w:rsidR="000B7059" w:rsidRPr="003A2912" w:rsidRDefault="000B7059" w:rsidP="003A291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2758E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語文國教輔導團研習</w:t>
            </w: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（口碑國小）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學務處</w:t>
            </w:r>
          </w:p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十三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5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10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生命教育研習</w:t>
            </w: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十四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5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17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b/>
                <w:szCs w:val="24"/>
              </w:rPr>
              <w:t>書法課程</w:t>
            </w:r>
            <w:r w:rsidRPr="003A2912">
              <w:rPr>
                <w:rFonts w:ascii="標楷體" w:eastAsia="標楷體" w:hAnsi="標楷體" w:hint="eastAsia"/>
                <w:szCs w:val="24"/>
              </w:rPr>
              <w:t>精進研習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教科書選用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十五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5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24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A2912">
              <w:rPr>
                <w:rFonts w:ascii="標楷體" w:eastAsia="標楷體" w:hAnsi="標楷體" w:hint="eastAsia"/>
                <w:color w:val="000000"/>
                <w:szCs w:val="24"/>
              </w:rPr>
              <w:t>教學分享研習</w:t>
            </w:r>
          </w:p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A2912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3A291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姜豐裕</w:t>
            </w:r>
            <w:r w:rsidRPr="003A291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3A291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余文雄</w:t>
            </w:r>
            <w:r w:rsidRPr="003A291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3A291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資源班老師</w:t>
            </w:r>
            <w:r w:rsidRPr="003A291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A2912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十六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5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31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教師專業精進教學研習</w:t>
            </w:r>
          </w:p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語文國教輔導團研習（口碑國小）</w:t>
            </w:r>
          </w:p>
        </w:tc>
        <w:tc>
          <w:tcPr>
            <w:tcW w:w="2102" w:type="dxa"/>
            <w:vAlign w:val="center"/>
          </w:tcPr>
          <w:p w:rsidR="000B7059" w:rsidRPr="002758E5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58E5">
              <w:rPr>
                <w:rFonts w:ascii="標楷體" w:eastAsia="標楷體" w:hAnsi="標楷體" w:hint="eastAsia"/>
                <w:sz w:val="20"/>
                <w:szCs w:val="20"/>
              </w:rPr>
              <w:t>語文領域老師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/>
                <w:sz w:val="20"/>
                <w:szCs w:val="20"/>
              </w:rPr>
              <w:t>107</w:t>
            </w:r>
            <w:r w:rsidRPr="003A2912">
              <w:rPr>
                <w:rFonts w:ascii="標楷體" w:eastAsia="標楷體" w:hAnsi="標楷體" w:hint="eastAsia"/>
                <w:sz w:val="20"/>
                <w:szCs w:val="20"/>
              </w:rPr>
              <w:t>課綱討論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十七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6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7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教師專業精進教學研習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291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學年會議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十八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6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14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教師專業精進教學研習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1B171C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</w:pPr>
            <w:r w:rsidRPr="001B171C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課程計畫說明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十九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6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21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期末成績處理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 w:val="16"/>
                <w:szCs w:val="16"/>
              </w:rPr>
              <w:t>課程發展委員會</w:t>
            </w:r>
          </w:p>
        </w:tc>
      </w:tr>
      <w:tr w:rsidR="000B7059" w:rsidRPr="00C8713D" w:rsidTr="00B53FE4">
        <w:tc>
          <w:tcPr>
            <w:tcW w:w="1015" w:type="dxa"/>
            <w:vAlign w:val="center"/>
          </w:tcPr>
          <w:p w:rsidR="000B7059" w:rsidRPr="003A2912" w:rsidRDefault="000B7059" w:rsidP="003A2912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3A2912">
              <w:rPr>
                <w:rFonts w:ascii="標楷體" w:eastAsia="標楷體" w:hAnsi="標楷體" w:cs="細明體" w:hint="eastAsia"/>
                <w:szCs w:val="24"/>
              </w:rPr>
              <w:t>廿十</w:t>
            </w:r>
          </w:p>
        </w:tc>
        <w:tc>
          <w:tcPr>
            <w:tcW w:w="1323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6"/>
              </w:smartTagPr>
              <w:r w:rsidRPr="003A2912">
                <w:rPr>
                  <w:rFonts w:ascii="標楷體" w:eastAsia="標楷體" w:hAnsi="標楷體"/>
                  <w:szCs w:val="24"/>
                </w:rPr>
                <w:t>6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A2912">
                <w:rPr>
                  <w:rFonts w:ascii="標楷體" w:eastAsia="標楷體" w:hAnsi="標楷體"/>
                  <w:szCs w:val="24"/>
                </w:rPr>
                <w:t>28</w:t>
              </w:r>
              <w:r w:rsidRPr="003A2912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  <w:tc>
          <w:tcPr>
            <w:tcW w:w="3810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教師專業精進教學研習</w:t>
            </w:r>
          </w:p>
        </w:tc>
        <w:tc>
          <w:tcPr>
            <w:tcW w:w="2102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44" w:type="dxa"/>
            <w:vAlign w:val="center"/>
          </w:tcPr>
          <w:p w:rsidR="000B7059" w:rsidRPr="003A2912" w:rsidRDefault="000B7059" w:rsidP="003A291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2912"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</w:tr>
    </w:tbl>
    <w:p w:rsidR="000B7059" w:rsidRPr="003A2912" w:rsidRDefault="000B7059" w:rsidP="003A2912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3A2912">
        <w:rPr>
          <w:rFonts w:ascii="標楷體" w:eastAsia="標楷體" w:hAnsi="標楷體" w:hint="eastAsia"/>
          <w:szCs w:val="24"/>
        </w:rPr>
        <w:t>即日起，校內或校外研習均需上市教網「學習護照」報名，不再發實體研習條，研習時數由主辦單位依出席狀況核發，請老師們務必上網報名！</w:t>
      </w:r>
      <w:bookmarkStart w:id="0" w:name="_GoBack"/>
      <w:bookmarkEnd w:id="0"/>
    </w:p>
    <w:sectPr w:rsidR="000B7059" w:rsidRPr="003A2912" w:rsidSect="0018653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59" w:rsidRDefault="000B7059" w:rsidP="00F83976">
      <w:r>
        <w:separator/>
      </w:r>
    </w:p>
  </w:endnote>
  <w:endnote w:type="continuationSeparator" w:id="0">
    <w:p w:rsidR="000B7059" w:rsidRDefault="000B7059" w:rsidP="00F8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59" w:rsidRDefault="000B705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59" w:rsidRDefault="000B7059" w:rsidP="00F83976">
      <w:r>
        <w:separator/>
      </w:r>
    </w:p>
  </w:footnote>
  <w:footnote w:type="continuationSeparator" w:id="0">
    <w:p w:rsidR="000B7059" w:rsidRDefault="000B7059" w:rsidP="00F83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3B5"/>
    <w:multiLevelType w:val="hybridMultilevel"/>
    <w:tmpl w:val="0EF63DD2"/>
    <w:lvl w:ilvl="0" w:tplc="2486B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89E28A0"/>
    <w:multiLevelType w:val="hybridMultilevel"/>
    <w:tmpl w:val="686C55FC"/>
    <w:lvl w:ilvl="0" w:tplc="9E12C2C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912"/>
    <w:rsid w:val="000B7059"/>
    <w:rsid w:val="00186531"/>
    <w:rsid w:val="001B171C"/>
    <w:rsid w:val="002758E5"/>
    <w:rsid w:val="00387860"/>
    <w:rsid w:val="003A2912"/>
    <w:rsid w:val="004F477E"/>
    <w:rsid w:val="00886AAC"/>
    <w:rsid w:val="00B121B3"/>
    <w:rsid w:val="00B53FE4"/>
    <w:rsid w:val="00BC511F"/>
    <w:rsid w:val="00C8713D"/>
    <w:rsid w:val="00F8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7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91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29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chasing</dc:creator>
  <cp:keywords/>
  <dc:description/>
  <cp:lastModifiedBy>chasing</cp:lastModifiedBy>
  <cp:revision>3</cp:revision>
  <dcterms:created xsi:type="dcterms:W3CDTF">2017-02-14T01:54:00Z</dcterms:created>
  <dcterms:modified xsi:type="dcterms:W3CDTF">2017-02-15T07:34:00Z</dcterms:modified>
</cp:coreProperties>
</file>